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CD39" w14:textId="77777777" w:rsidR="00BF014B" w:rsidRPr="001A0CFA" w:rsidRDefault="00E23454" w:rsidP="00117EA4">
      <w:pPr>
        <w:rPr>
          <w:color w:val="7F7F7F" w:themeColor="text1" w:themeTint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69D7" wp14:editId="4443513F">
                <wp:simplePos x="0" y="0"/>
                <wp:positionH relativeFrom="column">
                  <wp:posOffset>-1141095</wp:posOffset>
                </wp:positionH>
                <wp:positionV relativeFrom="paragraph">
                  <wp:posOffset>-889634</wp:posOffset>
                </wp:positionV>
                <wp:extent cx="7903845" cy="6096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3845" cy="609600"/>
                        </a:xfrm>
                        <a:prstGeom prst="rect">
                          <a:avLst/>
                        </a:prstGeom>
                        <a:solidFill>
                          <a:srgbClr val="50CB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7143" id="Rectángulo 3" o:spid="_x0000_s1026" style="position:absolute;margin-left:-89.85pt;margin-top:-70.05pt;width:622.3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" fillcolor="#50cb93" stroked="f" strokeweight="1pt"/>
            </w:pict>
          </mc:Fallback>
        </mc:AlternateContent>
      </w:r>
      <w:r w:rsidR="00CF7943">
        <w:rPr>
          <w:noProof/>
        </w:rPr>
        <w:drawing>
          <wp:inline distT="0" distB="0" distL="0" distR="0" wp14:anchorId="6590A657" wp14:editId="794A4A3E">
            <wp:extent cx="1164336" cy="57277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9" t="6982" r="7465" b="10949"/>
                    <a:stretch/>
                  </pic:blipFill>
                  <pic:spPr bwMode="auto">
                    <a:xfrm>
                      <a:off x="0" y="0"/>
                      <a:ext cx="1199107" cy="58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0ED6E" w14:textId="77777777" w:rsidR="005A0DC4" w:rsidRDefault="005A0DC4" w:rsidP="00E23454">
      <w:pPr>
        <w:pStyle w:val="NOMBREARCHIVOCAOTitulo1"/>
        <w:ind w:left="0"/>
      </w:pPr>
    </w:p>
    <w:p w14:paraId="286737AF" w14:textId="33898C14" w:rsidR="00900E7A" w:rsidRDefault="00900E7A" w:rsidP="006438B7">
      <w:pPr>
        <w:pStyle w:val="NOMBREARCHIVOCAOTitulo1"/>
        <w:ind w:left="0"/>
      </w:pPr>
      <w:r w:rsidRPr="00900E7A">
        <w:t>SOLICITUD DE FICHA CLÍNICA</w:t>
      </w:r>
    </w:p>
    <w:p w14:paraId="40DF646E" w14:textId="77777777" w:rsidR="0055145A" w:rsidRPr="00900E7A" w:rsidRDefault="0055145A" w:rsidP="006438B7">
      <w:pPr>
        <w:pStyle w:val="NOMBREARCHIVOCAOTitulo1"/>
        <w:ind w:left="0"/>
      </w:pPr>
    </w:p>
    <w:p w14:paraId="6D70F2ED" w14:textId="4B223891" w:rsidR="0098202F" w:rsidRPr="00900E7A" w:rsidRDefault="00900E7A" w:rsidP="00900E7A">
      <w:pPr>
        <w:pStyle w:val="TEXTOEXPLICATIVOINICIOCAO"/>
        <w:jc w:val="center"/>
        <w:rPr>
          <w:b w:val="0"/>
          <w:bCs w:val="0"/>
          <w:sz w:val="18"/>
          <w:szCs w:val="18"/>
          <w:lang w:val="es-MX"/>
        </w:rPr>
      </w:pPr>
      <w:r>
        <w:rPr>
          <w:b w:val="0"/>
          <w:bCs w:val="0"/>
          <w:sz w:val="18"/>
          <w:szCs w:val="18"/>
          <w:lang w:val="es-MX"/>
        </w:rPr>
        <w:t xml:space="preserve"> </w:t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>
        <w:rPr>
          <w:b w:val="0"/>
          <w:bCs w:val="0"/>
          <w:sz w:val="18"/>
          <w:szCs w:val="18"/>
          <w:lang w:val="es-MX"/>
        </w:rPr>
        <w:tab/>
      </w:r>
      <w:r w:rsidRPr="00900E7A">
        <w:rPr>
          <w:b w:val="0"/>
          <w:bCs w:val="0"/>
          <w:sz w:val="18"/>
          <w:szCs w:val="18"/>
          <w:lang w:val="es-MX"/>
        </w:rPr>
        <w:t>Osorno, ___ de _________________ de 20____</w:t>
      </w:r>
    </w:p>
    <w:p w14:paraId="2DA45723" w14:textId="77777777" w:rsidR="00900E7A" w:rsidRDefault="00900E7A" w:rsidP="00E23454">
      <w:pPr>
        <w:pStyle w:val="TEXTOEXPLICATIVOINICIOCAO"/>
        <w:rPr>
          <w:b w:val="0"/>
          <w:bCs w:val="0"/>
          <w:lang w:val="es-MX"/>
        </w:rPr>
      </w:pPr>
    </w:p>
    <w:p w14:paraId="4756EB55" w14:textId="5EA51C6D" w:rsidR="00900E7A" w:rsidRPr="00900E7A" w:rsidRDefault="00900E7A" w:rsidP="00900E7A">
      <w:pPr>
        <w:rPr>
          <w:sz w:val="18"/>
          <w:szCs w:val="18"/>
          <w:lang w:val="es-MX"/>
        </w:rPr>
      </w:pPr>
      <w:r w:rsidRPr="00900E7A">
        <w:rPr>
          <w:sz w:val="18"/>
          <w:szCs w:val="18"/>
          <w:lang w:val="es-MX"/>
        </w:rPr>
        <w:t>Teniendo conocimiento que la información contenida en los registros clínicos está sujeta a la Ley 20.584 (Ley de Derechos y Deberes de los Pacientes) solicito la copia de</w:t>
      </w:r>
      <w:r w:rsidR="0055145A">
        <w:rPr>
          <w:sz w:val="18"/>
          <w:szCs w:val="18"/>
          <w:lang w:val="es-MX"/>
        </w:rPr>
        <w:t>:</w:t>
      </w:r>
      <w:r w:rsidRPr="00900E7A">
        <w:rPr>
          <w:sz w:val="18"/>
          <w:szCs w:val="18"/>
          <w:lang w:val="es-MX"/>
        </w:rPr>
        <w:t xml:space="preserve"> </w:t>
      </w:r>
    </w:p>
    <w:p w14:paraId="33546296" w14:textId="77777777" w:rsidR="00900E7A" w:rsidRPr="00900E7A" w:rsidRDefault="00900E7A" w:rsidP="00E23454">
      <w:pPr>
        <w:pStyle w:val="TEXTOEXPLICATIVOINICIOCAO"/>
        <w:rPr>
          <w:b w:val="0"/>
          <w:bCs w:val="0"/>
          <w:color w:val="333333"/>
          <w:lang w:val="es-MX"/>
        </w:rPr>
      </w:pPr>
    </w:p>
    <w:p w14:paraId="21246F0D" w14:textId="77777777" w:rsidR="001A0CFA" w:rsidRDefault="001A0CFA" w:rsidP="00E12289">
      <w:pPr>
        <w:pStyle w:val="TITULO4CAO"/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F2948" wp14:editId="0AAF7345">
                <wp:simplePos x="0" y="0"/>
                <wp:positionH relativeFrom="column">
                  <wp:posOffset>4404</wp:posOffset>
                </wp:positionH>
                <wp:positionV relativeFrom="paragraph">
                  <wp:posOffset>90170</wp:posOffset>
                </wp:positionV>
                <wp:extent cx="2471057" cy="0"/>
                <wp:effectExtent l="0" t="12700" r="18415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05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50CB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D6FFA0" id="Conector rec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.1pt" to="194.9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" strokecolor="#50cb93" strokeweight="2pt">
                <v:stroke joinstyle="miter"/>
              </v:line>
            </w:pict>
          </mc:Fallback>
        </mc:AlternateContent>
      </w:r>
    </w:p>
    <w:p w14:paraId="7DE15BD4" w14:textId="77777777" w:rsidR="00633A69" w:rsidRDefault="00633A69" w:rsidP="00B06BC5">
      <w:pPr>
        <w:rPr>
          <w:rFonts w:ascii="Montserrat Light" w:hAnsi="Montserrat Light"/>
          <w:b/>
          <w:bCs/>
          <w:color w:val="50CB93"/>
          <w:sz w:val="18"/>
          <w:szCs w:val="18"/>
        </w:rPr>
      </w:pPr>
    </w:p>
    <w:p w14:paraId="0DFEC07D" w14:textId="7453025D" w:rsidR="0055145A" w:rsidRPr="00900E7A" w:rsidRDefault="0055145A" w:rsidP="0055145A">
      <w:pPr>
        <w:rPr>
          <w:sz w:val="18"/>
          <w:szCs w:val="18"/>
          <w:lang w:val="es-MX"/>
        </w:rPr>
      </w:pPr>
      <w:r w:rsidRPr="00900E7A">
        <w:rPr>
          <w:sz w:val="18"/>
          <w:szCs w:val="18"/>
          <w:lang w:val="es-MX"/>
        </w:rPr>
        <w:t>(</w:t>
      </w:r>
      <w:r>
        <w:rPr>
          <w:sz w:val="18"/>
          <w:szCs w:val="18"/>
          <w:lang w:val="es-MX"/>
        </w:rPr>
        <w:t>I</w:t>
      </w:r>
      <w:r w:rsidRPr="00900E7A">
        <w:rPr>
          <w:sz w:val="18"/>
          <w:szCs w:val="18"/>
          <w:lang w:val="es-MX"/>
        </w:rPr>
        <w:t>ndicar fecha y tipo de atención):</w:t>
      </w:r>
    </w:p>
    <w:p w14:paraId="6269C02F" w14:textId="77777777" w:rsidR="0055145A" w:rsidRPr="0055145A" w:rsidRDefault="0055145A" w:rsidP="00B06BC5">
      <w:pPr>
        <w:rPr>
          <w:rFonts w:ascii="Montserrat Light" w:hAnsi="Montserrat Light"/>
          <w:b/>
          <w:bCs/>
          <w:color w:val="50CB93"/>
          <w:sz w:val="18"/>
          <w:szCs w:val="18"/>
          <w:lang w:val="es-MX"/>
        </w:rPr>
      </w:pPr>
    </w:p>
    <w:p w14:paraId="429D5891" w14:textId="39B907F7" w:rsidR="00B06BC5" w:rsidRPr="00900E7A" w:rsidRDefault="00900E7A" w:rsidP="00900E7A">
      <w:pPr>
        <w:spacing w:after="160" w:line="276" w:lineRule="auto"/>
        <w:rPr>
          <w:b/>
          <w:bCs/>
          <w:color w:val="50CB93"/>
          <w:sz w:val="18"/>
          <w:szCs w:val="18"/>
        </w:rPr>
      </w:pPr>
      <w:r w:rsidRPr="00900E7A">
        <w:rPr>
          <w:b/>
          <w:bCs/>
          <w:color w:val="50CB93"/>
          <w:sz w:val="18"/>
          <w:szCs w:val="18"/>
        </w:rPr>
        <w:t>Datos del paciente</w:t>
      </w:r>
    </w:p>
    <w:p w14:paraId="295B9176" w14:textId="72CA2E65" w:rsidR="00B06BC5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Apellido paterno: ___________________________________________________________________________________</w:t>
      </w:r>
    </w:p>
    <w:p w14:paraId="1B51F21B" w14:textId="7020B262" w:rsidR="00900E7A" w:rsidRP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Apellido materno: __________________________________________________________________________________</w:t>
      </w:r>
    </w:p>
    <w:p w14:paraId="47DC0A6B" w14:textId="5DEBAA8F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Nombre: ___________________________________________________________________________________________</w:t>
      </w:r>
    </w:p>
    <w:p w14:paraId="7918AEC5" w14:textId="56F9821D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Rut: ________________________________________________________________________________________________</w:t>
      </w:r>
    </w:p>
    <w:p w14:paraId="067C6851" w14:textId="22CB46D2" w:rsidR="00900E7A" w:rsidRDefault="0055145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Teléfono</w:t>
      </w:r>
      <w:r w:rsidR="00900E7A">
        <w:rPr>
          <w:sz w:val="18"/>
          <w:szCs w:val="18"/>
        </w:rPr>
        <w:t>:  __________________________________________________________________________________________</w:t>
      </w:r>
    </w:p>
    <w:p w14:paraId="4E19D167" w14:textId="43B8A276" w:rsidR="0055145A" w:rsidRDefault="0055145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Correo electrónico</w:t>
      </w:r>
      <w:r>
        <w:rPr>
          <w:sz w:val="18"/>
          <w:szCs w:val="18"/>
        </w:rPr>
        <w:t>: _________________________________________________________________________________</w:t>
      </w:r>
    </w:p>
    <w:p w14:paraId="24154DD9" w14:textId="07397467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Firma:  _____________________________________________________________________________________________</w:t>
      </w:r>
    </w:p>
    <w:p w14:paraId="30C0EB67" w14:textId="77777777" w:rsidR="00900E7A" w:rsidRDefault="00900E7A" w:rsidP="00900E7A">
      <w:pPr>
        <w:spacing w:after="160" w:line="276" w:lineRule="auto"/>
        <w:rPr>
          <w:b/>
          <w:bCs/>
          <w:color w:val="50CB93"/>
          <w:sz w:val="18"/>
          <w:szCs w:val="18"/>
        </w:rPr>
      </w:pPr>
    </w:p>
    <w:p w14:paraId="785A05FB" w14:textId="155EDFBF" w:rsidR="00900E7A" w:rsidRDefault="0055145A" w:rsidP="00900E7A">
      <w:pPr>
        <w:spacing w:after="160" w:line="276" w:lineRule="auto"/>
        <w:rPr>
          <w:b/>
          <w:bCs/>
          <w:color w:val="50CB93"/>
          <w:sz w:val="18"/>
          <w:szCs w:val="18"/>
        </w:rPr>
      </w:pPr>
      <w:r>
        <w:rPr>
          <w:b/>
          <w:bCs/>
          <w:color w:val="50CB93"/>
          <w:sz w:val="18"/>
          <w:szCs w:val="18"/>
        </w:rPr>
        <w:t>Uso exclusivo de Clínica Alemana Osorno:</w:t>
      </w:r>
    </w:p>
    <w:p w14:paraId="1C2131E3" w14:textId="0C845A43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Autorización por parte de Dirección Médica:    Si_____   No____</w:t>
      </w:r>
    </w:p>
    <w:p w14:paraId="776E54AC" w14:textId="1BD87ECD" w:rsidR="00900E7A" w:rsidRP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Nombre y firma </w:t>
      </w:r>
      <w:r w:rsidR="0055145A">
        <w:rPr>
          <w:sz w:val="18"/>
          <w:szCs w:val="18"/>
        </w:rPr>
        <w:t>Director/a</w:t>
      </w:r>
      <w:r>
        <w:rPr>
          <w:sz w:val="18"/>
          <w:szCs w:val="18"/>
        </w:rPr>
        <w:t xml:space="preserve"> Médic</w:t>
      </w:r>
      <w:r w:rsidR="0055145A">
        <w:rPr>
          <w:sz w:val="18"/>
          <w:szCs w:val="18"/>
        </w:rPr>
        <w:t>o/a</w:t>
      </w:r>
      <w:r>
        <w:rPr>
          <w:sz w:val="18"/>
          <w:szCs w:val="18"/>
        </w:rPr>
        <w:t>: _______________________________________________________________</w:t>
      </w:r>
    </w:p>
    <w:p w14:paraId="5489E42E" w14:textId="77777777" w:rsidR="0055145A" w:rsidRDefault="0055145A" w:rsidP="0055145A">
      <w:pPr>
        <w:spacing w:after="160" w:line="276" w:lineRule="auto"/>
        <w:rPr>
          <w:b/>
          <w:bCs/>
          <w:color w:val="50CB93"/>
          <w:sz w:val="18"/>
          <w:szCs w:val="18"/>
        </w:rPr>
      </w:pPr>
    </w:p>
    <w:p w14:paraId="29ABF439" w14:textId="2B248831" w:rsidR="0055145A" w:rsidRDefault="0055145A" w:rsidP="0055145A">
      <w:pPr>
        <w:spacing w:after="160" w:line="276" w:lineRule="auto"/>
        <w:rPr>
          <w:b/>
          <w:bCs/>
          <w:color w:val="50CB93"/>
          <w:sz w:val="18"/>
          <w:szCs w:val="18"/>
        </w:rPr>
      </w:pPr>
      <w:r>
        <w:rPr>
          <w:b/>
          <w:bCs/>
          <w:color w:val="50CB93"/>
          <w:sz w:val="18"/>
          <w:szCs w:val="18"/>
        </w:rPr>
        <w:t>Recibí conforme lo solicitado</w:t>
      </w:r>
      <w:r>
        <w:rPr>
          <w:b/>
          <w:bCs/>
          <w:color w:val="50CB93"/>
          <w:sz w:val="18"/>
          <w:szCs w:val="18"/>
        </w:rPr>
        <w:t>:</w:t>
      </w:r>
    </w:p>
    <w:p w14:paraId="656CAE7E" w14:textId="3AF49BF4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Nombre: ___________________________________________________________________________________________</w:t>
      </w:r>
    </w:p>
    <w:p w14:paraId="1C1FC80A" w14:textId="5720574B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Rut: ________________________________________________________________________________________________</w:t>
      </w:r>
    </w:p>
    <w:p w14:paraId="0A9B2AE2" w14:textId="0EC1C917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Firma:  _____________________________________________________________________________________________</w:t>
      </w:r>
    </w:p>
    <w:p w14:paraId="7A645A71" w14:textId="3B4C3FF6" w:rsidR="00900E7A" w:rsidRDefault="00900E7A" w:rsidP="00900E7A">
      <w:pPr>
        <w:spacing w:after="160" w:line="276" w:lineRule="auto"/>
        <w:rPr>
          <w:sz w:val="18"/>
          <w:szCs w:val="18"/>
        </w:rPr>
      </w:pPr>
      <w:r>
        <w:rPr>
          <w:sz w:val="18"/>
          <w:szCs w:val="18"/>
        </w:rPr>
        <w:t>Fecha:  _____________________________________________________________________________________________</w:t>
      </w:r>
    </w:p>
    <w:p w14:paraId="45E8D2F7" w14:textId="68025778" w:rsidR="00464AAC" w:rsidRPr="00B55DE2" w:rsidRDefault="00464AAC" w:rsidP="00900E7A">
      <w:pPr>
        <w:pStyle w:val="TITULO3CAO"/>
      </w:pPr>
    </w:p>
    <w:sectPr w:rsidR="00464AAC" w:rsidRPr="00B55DE2" w:rsidSect="00B24170">
      <w:footerReference w:type="default" r:id="rId9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FFD4" w14:textId="77777777" w:rsidR="001B3130" w:rsidRDefault="001B3130" w:rsidP="005A0DC4">
      <w:r>
        <w:separator/>
      </w:r>
    </w:p>
  </w:endnote>
  <w:endnote w:type="continuationSeparator" w:id="0">
    <w:p w14:paraId="5E3136DC" w14:textId="77777777" w:rsidR="001B3130" w:rsidRDefault="001B3130" w:rsidP="005A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ExtraBold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4D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472F" w14:textId="77777777" w:rsidR="005A0DC4" w:rsidRPr="004567BC" w:rsidRDefault="005A0DC4" w:rsidP="005A0DC4">
    <w:pPr>
      <w:pStyle w:val="direccin"/>
    </w:pPr>
    <w:r w:rsidRPr="004567BC">
      <w:t xml:space="preserve">Avda. Zenteno 1530, Osorno </w:t>
    </w:r>
    <w:r>
      <w:t xml:space="preserve">| </w:t>
    </w:r>
    <w:proofErr w:type="gramStart"/>
    <w:r w:rsidRPr="004567BC">
      <w:t>( +</w:t>
    </w:r>
    <w:proofErr w:type="gramEnd"/>
    <w:r w:rsidRPr="004567BC">
      <w:t xml:space="preserve"> 56) 64 2 458000 - 6004015007 </w:t>
    </w:r>
    <w:r>
      <w:t xml:space="preserve">| </w:t>
    </w:r>
    <w:r w:rsidRPr="004567BC">
      <w:t>www.clinicaalemanaosorno.cl</w:t>
    </w:r>
  </w:p>
  <w:p w14:paraId="423DD767" w14:textId="77777777" w:rsidR="005A0DC4" w:rsidRPr="005A0DC4" w:rsidRDefault="005A0DC4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68E7" w14:textId="77777777" w:rsidR="001B3130" w:rsidRDefault="001B3130" w:rsidP="005A0DC4">
      <w:r>
        <w:separator/>
      </w:r>
    </w:p>
  </w:footnote>
  <w:footnote w:type="continuationSeparator" w:id="0">
    <w:p w14:paraId="55623817" w14:textId="77777777" w:rsidR="001B3130" w:rsidRDefault="001B3130" w:rsidP="005A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705"/>
    <w:multiLevelType w:val="multilevel"/>
    <w:tmpl w:val="040A001D"/>
    <w:styleLink w:val="Listaactua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0A4FA4"/>
    <w:multiLevelType w:val="hybridMultilevel"/>
    <w:tmpl w:val="08B20104"/>
    <w:lvl w:ilvl="0" w:tplc="33661B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50CB9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8F0"/>
    <w:multiLevelType w:val="hybridMultilevel"/>
    <w:tmpl w:val="7D663396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B1409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A26F6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97F92"/>
    <w:multiLevelType w:val="hybridMultilevel"/>
    <w:tmpl w:val="6C14C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FF8"/>
    <w:multiLevelType w:val="hybridMultilevel"/>
    <w:tmpl w:val="727462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315C"/>
    <w:multiLevelType w:val="hybridMultilevel"/>
    <w:tmpl w:val="BA1EB79C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303DC"/>
    <w:multiLevelType w:val="hybridMultilevel"/>
    <w:tmpl w:val="952C3E5A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437A9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57A39"/>
    <w:multiLevelType w:val="hybridMultilevel"/>
    <w:tmpl w:val="598E2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00A65"/>
    <w:multiLevelType w:val="hybridMultilevel"/>
    <w:tmpl w:val="FBD00B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82BC0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779FD"/>
    <w:multiLevelType w:val="hybridMultilevel"/>
    <w:tmpl w:val="49582920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B0D2A"/>
    <w:multiLevelType w:val="hybridMultilevel"/>
    <w:tmpl w:val="6B14588A"/>
    <w:lvl w:ilvl="0" w:tplc="92845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50CB9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51D63"/>
    <w:multiLevelType w:val="hybridMultilevel"/>
    <w:tmpl w:val="479E0E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4D22"/>
    <w:multiLevelType w:val="hybridMultilevel"/>
    <w:tmpl w:val="C9A42C96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14569B0"/>
    <w:multiLevelType w:val="hybridMultilevel"/>
    <w:tmpl w:val="A358E6AA"/>
    <w:lvl w:ilvl="0" w:tplc="2878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D55DC"/>
    <w:multiLevelType w:val="hybridMultilevel"/>
    <w:tmpl w:val="212CEBFA"/>
    <w:lvl w:ilvl="0" w:tplc="5B7C1DD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C047B"/>
    <w:multiLevelType w:val="hybridMultilevel"/>
    <w:tmpl w:val="255E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E72D7"/>
    <w:multiLevelType w:val="hybridMultilevel"/>
    <w:tmpl w:val="F0EC3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744CD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7166DB"/>
    <w:multiLevelType w:val="hybridMultilevel"/>
    <w:tmpl w:val="AD8EBEDC"/>
    <w:lvl w:ilvl="0" w:tplc="ADF4003E">
      <w:start w:val="1"/>
      <w:numFmt w:val="bullet"/>
      <w:pStyle w:val="VIETASCAO"/>
      <w:lvlText w:val=""/>
      <w:lvlJc w:val="left"/>
      <w:pPr>
        <w:ind w:left="720" w:hanging="360"/>
      </w:pPr>
      <w:rPr>
        <w:rFonts w:ascii="Symbol" w:hAnsi="Symbol" w:hint="default"/>
        <w:color w:val="50CB9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C4657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000E59"/>
    <w:multiLevelType w:val="hybridMultilevel"/>
    <w:tmpl w:val="212C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  <w:color w:val="3B3838" w:themeColor="background2" w:themeShade="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B34D84"/>
    <w:multiLevelType w:val="hybridMultilevel"/>
    <w:tmpl w:val="152474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A3278"/>
    <w:multiLevelType w:val="hybridMultilevel"/>
    <w:tmpl w:val="E1F02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000E7"/>
    <w:multiLevelType w:val="hybridMultilevel"/>
    <w:tmpl w:val="3230D1DA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99E29E0"/>
    <w:multiLevelType w:val="hybridMultilevel"/>
    <w:tmpl w:val="03DE9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10E93"/>
    <w:multiLevelType w:val="hybridMultilevel"/>
    <w:tmpl w:val="0F7A35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10127"/>
    <w:multiLevelType w:val="hybridMultilevel"/>
    <w:tmpl w:val="C338C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601"/>
    <w:multiLevelType w:val="hybridMultilevel"/>
    <w:tmpl w:val="7CA6620C"/>
    <w:lvl w:ilvl="0" w:tplc="C70801AC">
      <w:start w:val="2"/>
      <w:numFmt w:val="bullet"/>
      <w:lvlText w:val="-"/>
      <w:lvlJc w:val="left"/>
      <w:pPr>
        <w:ind w:left="-207" w:hanging="360"/>
      </w:pPr>
      <w:rPr>
        <w:rFonts w:ascii="Montserrat" w:eastAsiaTheme="minorHAnsi" w:hAnsi="Montserrat" w:cs="Times New Roman" w:hint="default"/>
      </w:rPr>
    </w:lvl>
    <w:lvl w:ilvl="1" w:tplc="040A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2608221">
    <w:abstractNumId w:val="31"/>
  </w:num>
  <w:num w:numId="2" w16cid:durableId="150683420">
    <w:abstractNumId w:val="17"/>
  </w:num>
  <w:num w:numId="3" w16cid:durableId="1088387495">
    <w:abstractNumId w:val="22"/>
  </w:num>
  <w:num w:numId="4" w16cid:durableId="999504703">
    <w:abstractNumId w:val="0"/>
  </w:num>
  <w:num w:numId="5" w16cid:durableId="1235697681">
    <w:abstractNumId w:val="15"/>
  </w:num>
  <w:num w:numId="6" w16cid:durableId="444617680">
    <w:abstractNumId w:val="10"/>
  </w:num>
  <w:num w:numId="7" w16cid:durableId="882909089">
    <w:abstractNumId w:val="5"/>
  </w:num>
  <w:num w:numId="8" w16cid:durableId="1769422417">
    <w:abstractNumId w:val="19"/>
  </w:num>
  <w:num w:numId="9" w16cid:durableId="846096736">
    <w:abstractNumId w:val="29"/>
  </w:num>
  <w:num w:numId="10" w16cid:durableId="219902980">
    <w:abstractNumId w:val="25"/>
  </w:num>
  <w:num w:numId="11" w16cid:durableId="2082867345">
    <w:abstractNumId w:val="26"/>
  </w:num>
  <w:num w:numId="12" w16cid:durableId="945192082">
    <w:abstractNumId w:val="11"/>
  </w:num>
  <w:num w:numId="13" w16cid:durableId="826021260">
    <w:abstractNumId w:val="30"/>
  </w:num>
  <w:num w:numId="14" w16cid:durableId="1632904414">
    <w:abstractNumId w:val="16"/>
  </w:num>
  <w:num w:numId="15" w16cid:durableId="1339308178">
    <w:abstractNumId w:val="28"/>
  </w:num>
  <w:num w:numId="16" w16cid:durableId="1512915514">
    <w:abstractNumId w:val="20"/>
  </w:num>
  <w:num w:numId="17" w16cid:durableId="1747190673">
    <w:abstractNumId w:val="27"/>
  </w:num>
  <w:num w:numId="18" w16cid:durableId="778988207">
    <w:abstractNumId w:val="6"/>
  </w:num>
  <w:num w:numId="19" w16cid:durableId="1581913369">
    <w:abstractNumId w:val="18"/>
  </w:num>
  <w:num w:numId="20" w16cid:durableId="481427833">
    <w:abstractNumId w:val="21"/>
  </w:num>
  <w:num w:numId="21" w16cid:durableId="2014726207">
    <w:abstractNumId w:val="3"/>
  </w:num>
  <w:num w:numId="22" w16cid:durableId="1238513728">
    <w:abstractNumId w:val="12"/>
  </w:num>
  <w:num w:numId="23" w16cid:durableId="192040365">
    <w:abstractNumId w:val="24"/>
  </w:num>
  <w:num w:numId="24" w16cid:durableId="1175073826">
    <w:abstractNumId w:val="23"/>
  </w:num>
  <w:num w:numId="25" w16cid:durableId="1914311899">
    <w:abstractNumId w:val="4"/>
  </w:num>
  <w:num w:numId="26" w16cid:durableId="87191207">
    <w:abstractNumId w:val="9"/>
  </w:num>
  <w:num w:numId="27" w16cid:durableId="1161700221">
    <w:abstractNumId w:val="1"/>
  </w:num>
  <w:num w:numId="28" w16cid:durableId="501967704">
    <w:abstractNumId w:val="8"/>
  </w:num>
  <w:num w:numId="29" w16cid:durableId="1277521702">
    <w:abstractNumId w:val="22"/>
  </w:num>
  <w:num w:numId="30" w16cid:durableId="225452374">
    <w:abstractNumId w:val="7"/>
  </w:num>
  <w:num w:numId="31" w16cid:durableId="201137898">
    <w:abstractNumId w:val="13"/>
  </w:num>
  <w:num w:numId="32" w16cid:durableId="1359771149">
    <w:abstractNumId w:val="2"/>
  </w:num>
  <w:num w:numId="33" w16cid:durableId="1990131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B7"/>
    <w:rsid w:val="000E32BB"/>
    <w:rsid w:val="00116BD7"/>
    <w:rsid w:val="00117EA4"/>
    <w:rsid w:val="001251E1"/>
    <w:rsid w:val="00165433"/>
    <w:rsid w:val="001A0CFA"/>
    <w:rsid w:val="001A34A3"/>
    <w:rsid w:val="001B3130"/>
    <w:rsid w:val="001E5B57"/>
    <w:rsid w:val="00244BD1"/>
    <w:rsid w:val="00286909"/>
    <w:rsid w:val="002C423B"/>
    <w:rsid w:val="002E5821"/>
    <w:rsid w:val="00336510"/>
    <w:rsid w:val="00356855"/>
    <w:rsid w:val="003776E7"/>
    <w:rsid w:val="00411F27"/>
    <w:rsid w:val="00413E09"/>
    <w:rsid w:val="004452F3"/>
    <w:rsid w:val="00453E0A"/>
    <w:rsid w:val="004567BC"/>
    <w:rsid w:val="0046492C"/>
    <w:rsid w:val="00464AAC"/>
    <w:rsid w:val="0055145A"/>
    <w:rsid w:val="0059421A"/>
    <w:rsid w:val="005A0DC4"/>
    <w:rsid w:val="005D4896"/>
    <w:rsid w:val="00626BBE"/>
    <w:rsid w:val="00633A69"/>
    <w:rsid w:val="006438B7"/>
    <w:rsid w:val="006C69FA"/>
    <w:rsid w:val="00707EA5"/>
    <w:rsid w:val="0072184F"/>
    <w:rsid w:val="007423BB"/>
    <w:rsid w:val="00750F40"/>
    <w:rsid w:val="00755BFB"/>
    <w:rsid w:val="00770AC0"/>
    <w:rsid w:val="007830B4"/>
    <w:rsid w:val="0079010C"/>
    <w:rsid w:val="00792822"/>
    <w:rsid w:val="007B1A04"/>
    <w:rsid w:val="00851D68"/>
    <w:rsid w:val="00854A5B"/>
    <w:rsid w:val="00876395"/>
    <w:rsid w:val="008769AF"/>
    <w:rsid w:val="008C75B5"/>
    <w:rsid w:val="008D221F"/>
    <w:rsid w:val="009003E1"/>
    <w:rsid w:val="00900E7A"/>
    <w:rsid w:val="00911ACE"/>
    <w:rsid w:val="00921D2D"/>
    <w:rsid w:val="0098202F"/>
    <w:rsid w:val="009C19D6"/>
    <w:rsid w:val="009C237E"/>
    <w:rsid w:val="009C774B"/>
    <w:rsid w:val="009D0163"/>
    <w:rsid w:val="009F4DD2"/>
    <w:rsid w:val="00A10339"/>
    <w:rsid w:val="00AE6361"/>
    <w:rsid w:val="00B06BC5"/>
    <w:rsid w:val="00B24170"/>
    <w:rsid w:val="00B24F5F"/>
    <w:rsid w:val="00B55DE2"/>
    <w:rsid w:val="00B62DB4"/>
    <w:rsid w:val="00BF014B"/>
    <w:rsid w:val="00C270F7"/>
    <w:rsid w:val="00C47167"/>
    <w:rsid w:val="00C85D37"/>
    <w:rsid w:val="00CC6CC0"/>
    <w:rsid w:val="00CF7943"/>
    <w:rsid w:val="00D035F1"/>
    <w:rsid w:val="00D14B45"/>
    <w:rsid w:val="00D2099A"/>
    <w:rsid w:val="00DE06E5"/>
    <w:rsid w:val="00E12289"/>
    <w:rsid w:val="00E16781"/>
    <w:rsid w:val="00E233BB"/>
    <w:rsid w:val="00E23454"/>
    <w:rsid w:val="00E238AB"/>
    <w:rsid w:val="00E27843"/>
    <w:rsid w:val="00EB59A5"/>
    <w:rsid w:val="00EE2C58"/>
    <w:rsid w:val="00F170BF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0E9B"/>
  <w15:chartTrackingRefBased/>
  <w15:docId w15:val="{072AACEC-AC63-A547-92F5-48DB075A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244BD1"/>
    <w:rPr>
      <w:rFonts w:ascii="Montserrat" w:hAnsi="Montserrat"/>
      <w:color w:val="58595B"/>
    </w:rPr>
  </w:style>
  <w:style w:type="paragraph" w:styleId="Ttulo1">
    <w:name w:val="heading 1"/>
    <w:basedOn w:val="Normal"/>
    <w:next w:val="Normal"/>
    <w:link w:val="Ttulo1Car"/>
    <w:uiPriority w:val="9"/>
    <w:qFormat/>
    <w:rsid w:val="00F1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7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CF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1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stacadocolorverdeCAO">
    <w:name w:val="destacado color verde CAO"/>
    <w:basedOn w:val="TEXTOADESTACARCAO"/>
    <w:qFormat/>
    <w:rsid w:val="00A10339"/>
    <w:rPr>
      <w:color w:val="50CB93"/>
    </w:rPr>
  </w:style>
  <w:style w:type="character" w:customStyle="1" w:styleId="Ttulo2Car">
    <w:name w:val="Título 2 Car"/>
    <w:basedOn w:val="Fuentedeprrafopredeter"/>
    <w:link w:val="Ttulo2"/>
    <w:uiPriority w:val="9"/>
    <w:rsid w:val="00F170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MBREARCHIVOCAOTitulo1">
    <w:name w:val="NOMBRE ARCHIVO CAO Titulo 1"/>
    <w:basedOn w:val="Normal"/>
    <w:qFormat/>
    <w:rsid w:val="002E5821"/>
    <w:pPr>
      <w:autoSpaceDE w:val="0"/>
      <w:autoSpaceDN w:val="0"/>
      <w:adjustRightInd w:val="0"/>
      <w:spacing w:line="276" w:lineRule="auto"/>
      <w:ind w:left="-567" w:right="-426"/>
    </w:pPr>
    <w:rPr>
      <w:rFonts w:ascii="Montserrat ExtraBold" w:hAnsi="Montserrat ExtraBold" w:cs="Times New Roman"/>
      <w:b/>
      <w:bCs/>
      <w:color w:val="50CB93"/>
      <w:sz w:val="40"/>
      <w:szCs w:val="32"/>
      <w:lang w:val="es-ES_tradnl"/>
    </w:rPr>
  </w:style>
  <w:style w:type="paragraph" w:customStyle="1" w:styleId="TITULO2CAO">
    <w:name w:val="TITULO 2 CAO"/>
    <w:basedOn w:val="Ttulo2"/>
    <w:qFormat/>
    <w:rsid w:val="002E5821"/>
    <w:rPr>
      <w:rFonts w:ascii="Montserrat ExtraBold" w:hAnsi="Montserrat ExtraBold"/>
      <w:b/>
      <w:bCs/>
      <w:color w:val="50CB93"/>
      <w:sz w:val="32"/>
    </w:rPr>
  </w:style>
  <w:style w:type="paragraph" w:customStyle="1" w:styleId="TEXTOCAO">
    <w:name w:val="TEXTO CAO"/>
    <w:basedOn w:val="Normal"/>
    <w:qFormat/>
    <w:rsid w:val="00E27843"/>
    <w:pPr>
      <w:autoSpaceDE w:val="0"/>
      <w:autoSpaceDN w:val="0"/>
      <w:adjustRightInd w:val="0"/>
      <w:spacing w:line="276" w:lineRule="auto"/>
    </w:pPr>
    <w:rPr>
      <w:rFonts w:cs="Times New Roman"/>
      <w:sz w:val="19"/>
      <w:szCs w:val="19"/>
      <w:lang w:val="es-ES_tradnl"/>
    </w:rPr>
  </w:style>
  <w:style w:type="paragraph" w:customStyle="1" w:styleId="TITULO3CAO">
    <w:name w:val="TITULO 3 CAO"/>
    <w:basedOn w:val="Normal"/>
    <w:qFormat/>
    <w:rsid w:val="002E5821"/>
    <w:rPr>
      <w:rFonts w:ascii="Montserrat Medium" w:hAnsi="Montserrat Medium"/>
      <w:bCs/>
      <w:color w:val="50CB93"/>
      <w:sz w:val="32"/>
    </w:rPr>
  </w:style>
  <w:style w:type="paragraph" w:customStyle="1" w:styleId="TEXTOEXPLICATIVOINICIOCAO">
    <w:name w:val="TEXTO EXPLICATIVO INICIO CAO"/>
    <w:basedOn w:val="Normal"/>
    <w:qFormat/>
    <w:rsid w:val="003776E7"/>
    <w:pPr>
      <w:spacing w:line="276" w:lineRule="auto"/>
      <w:ind w:right="-426"/>
    </w:pPr>
    <w:rPr>
      <w:rFonts w:cs="Times New Roman"/>
      <w:b/>
      <w:bCs/>
      <w:sz w:val="22"/>
      <w:szCs w:val="22"/>
      <w:lang w:val="es-ES_tradnl"/>
    </w:rPr>
  </w:style>
  <w:style w:type="paragraph" w:customStyle="1" w:styleId="TITULO4CAO">
    <w:name w:val="TITULO 4 CAO"/>
    <w:basedOn w:val="Normal"/>
    <w:qFormat/>
    <w:rsid w:val="00876395"/>
    <w:pPr>
      <w:jc w:val="both"/>
    </w:pPr>
    <w:rPr>
      <w:rFonts w:ascii="Montserrat SemiBold" w:hAnsi="Montserrat SemiBold"/>
      <w:b/>
      <w:bCs/>
      <w:color w:val="50CB93"/>
      <w:szCs w:val="22"/>
    </w:rPr>
  </w:style>
  <w:style w:type="paragraph" w:customStyle="1" w:styleId="TEXTOADESTACARCAO">
    <w:name w:val="TEXTO A DESTACAR CAO"/>
    <w:basedOn w:val="TEXTOCAO"/>
    <w:qFormat/>
    <w:rsid w:val="003776E7"/>
    <w:rPr>
      <w:b/>
      <w:bCs/>
    </w:rPr>
  </w:style>
  <w:style w:type="paragraph" w:customStyle="1" w:styleId="VIETASCAO">
    <w:name w:val="VIÑETAS CAO"/>
    <w:basedOn w:val="Prrafodelista"/>
    <w:qFormat/>
    <w:rsid w:val="00E27843"/>
    <w:pPr>
      <w:numPr>
        <w:numId w:val="3"/>
      </w:numPr>
    </w:pPr>
    <w:rPr>
      <w:sz w:val="19"/>
      <w:szCs w:val="19"/>
    </w:rPr>
  </w:style>
  <w:style w:type="character" w:styleId="Hipervnculo">
    <w:name w:val="Hyperlink"/>
    <w:basedOn w:val="Fuentedeprrafopredeter"/>
    <w:uiPriority w:val="99"/>
    <w:unhideWhenUsed/>
    <w:rsid w:val="001E5B57"/>
    <w:rPr>
      <w:color w:val="0000FF"/>
      <w:u w:val="single"/>
    </w:rPr>
  </w:style>
  <w:style w:type="numbering" w:customStyle="1" w:styleId="Listaactual1">
    <w:name w:val="Lista actual1"/>
    <w:uiPriority w:val="99"/>
    <w:rsid w:val="00876395"/>
    <w:pPr>
      <w:numPr>
        <w:numId w:val="4"/>
      </w:numPr>
    </w:pPr>
  </w:style>
  <w:style w:type="paragraph" w:customStyle="1" w:styleId="direccin">
    <w:name w:val="dirección"/>
    <w:basedOn w:val="TEXTOCAO"/>
    <w:qFormat/>
    <w:rsid w:val="004567BC"/>
    <w:rPr>
      <w:color w:val="50CB93"/>
      <w:sz w:val="14"/>
    </w:rPr>
  </w:style>
  <w:style w:type="paragraph" w:styleId="Encabezado">
    <w:name w:val="header"/>
    <w:basedOn w:val="Normal"/>
    <w:link w:val="EncabezadoCar"/>
    <w:uiPriority w:val="99"/>
    <w:unhideWhenUsed/>
    <w:rsid w:val="005A0D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DC4"/>
    <w:rPr>
      <w:rFonts w:ascii="Montserrat" w:hAnsi="Montserrat"/>
      <w:color w:val="58595B"/>
    </w:rPr>
  </w:style>
  <w:style w:type="paragraph" w:styleId="Piedepgina">
    <w:name w:val="footer"/>
    <w:basedOn w:val="Normal"/>
    <w:link w:val="PiedepginaCar"/>
    <w:uiPriority w:val="99"/>
    <w:unhideWhenUsed/>
    <w:rsid w:val="005A0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DC4"/>
    <w:rPr>
      <w:rFonts w:ascii="Montserrat" w:hAnsi="Montserrat"/>
      <w:color w:val="58595B"/>
    </w:rPr>
  </w:style>
  <w:style w:type="table" w:styleId="Tablaconcuadrcula">
    <w:name w:val="Table Grid"/>
    <w:basedOn w:val="Tablanormal"/>
    <w:uiPriority w:val="39"/>
    <w:rsid w:val="00EB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4452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23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sarioquevedo/Desktop/Works/BFLOOW/Clinica%20Alemana%20Osorno/Plantilla%20PPT%20/PLANTILLAS%20WORD/INDICACIONES%20PARA%20EXAMEN%20COLONOSCOPI&#769;A%20IZQUIERDA,%20RECTOSCOPI&#769;A%20O%20COLONOSCOPI&#769;A%20CORTA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831A6A-84C4-0147-B968-900C9258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INDICACIONES PARA EXAMEN COLONOSCOPÍA IZQUIERDA, RECTOSCOPÍA O COLONOSCOPÍA CORTA .dotx</Template>
  <TotalTime>5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2024-10-08T19:08:00Z</cp:lastPrinted>
  <dcterms:created xsi:type="dcterms:W3CDTF">2024-10-08T19:17:00Z</dcterms:created>
  <dcterms:modified xsi:type="dcterms:W3CDTF">2024-10-11T12:45:00Z</dcterms:modified>
</cp:coreProperties>
</file>