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DFCD39" w14:textId="77777777" w:rsidR="00BF014B" w:rsidRPr="001A0CFA" w:rsidRDefault="00E23454" w:rsidP="00117EA4">
      <w:pPr>
        <w:rPr>
          <w:color w:val="7F7F7F" w:themeColor="text1" w:themeTint="8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2269D7" wp14:editId="4443513F">
                <wp:simplePos x="0" y="0"/>
                <wp:positionH relativeFrom="column">
                  <wp:posOffset>-1141095</wp:posOffset>
                </wp:positionH>
                <wp:positionV relativeFrom="paragraph">
                  <wp:posOffset>-889634</wp:posOffset>
                </wp:positionV>
                <wp:extent cx="7903845" cy="609600"/>
                <wp:effectExtent l="0" t="0" r="0" b="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3845" cy="609600"/>
                        </a:xfrm>
                        <a:prstGeom prst="rect">
                          <a:avLst/>
                        </a:prstGeom>
                        <a:solidFill>
                          <a:srgbClr val="50CB9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697143" id="Rectángulo 3" o:spid="_x0000_s1026" style="position:absolute;margin-left:-89.85pt;margin-top:-70.05pt;width:622.35pt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" fillcolor="#50cb93" stroked="f" strokeweight="1pt"/>
            </w:pict>
          </mc:Fallback>
        </mc:AlternateContent>
      </w:r>
      <w:r w:rsidR="00CF7943">
        <w:rPr>
          <w:noProof/>
        </w:rPr>
        <w:drawing>
          <wp:inline distT="0" distB="0" distL="0" distR="0" wp14:anchorId="6590A657" wp14:editId="794A4A3E">
            <wp:extent cx="1164336" cy="572770"/>
            <wp:effectExtent l="0" t="0" r="444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29" t="6982" r="7465" b="10949"/>
                    <a:stretch/>
                  </pic:blipFill>
                  <pic:spPr bwMode="auto">
                    <a:xfrm>
                      <a:off x="0" y="0"/>
                      <a:ext cx="1199107" cy="5898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FD0ED6E" w14:textId="77777777" w:rsidR="005A0DC4" w:rsidRDefault="005A0DC4" w:rsidP="00E23454">
      <w:pPr>
        <w:pStyle w:val="NOMBREARCHIVOCAOTitulo1"/>
        <w:ind w:left="0"/>
      </w:pPr>
    </w:p>
    <w:p w14:paraId="286737AF" w14:textId="33898C14" w:rsidR="00900E7A" w:rsidRDefault="00900E7A" w:rsidP="006438B7">
      <w:pPr>
        <w:pStyle w:val="NOMBREARCHIVOCAOTitulo1"/>
        <w:ind w:left="0"/>
      </w:pPr>
      <w:r w:rsidRPr="00900E7A">
        <w:t>SOLICITUD DE FICHA CLÍNICA</w:t>
      </w:r>
    </w:p>
    <w:p w14:paraId="40DF646E" w14:textId="77777777" w:rsidR="0055145A" w:rsidRPr="00900E7A" w:rsidRDefault="0055145A" w:rsidP="006438B7">
      <w:pPr>
        <w:pStyle w:val="NOMBREARCHIVOCAOTitulo1"/>
        <w:ind w:left="0"/>
      </w:pPr>
    </w:p>
    <w:p w14:paraId="6D70F2ED" w14:textId="4B223891" w:rsidR="0098202F" w:rsidRPr="00900E7A" w:rsidRDefault="00900E7A" w:rsidP="00900E7A">
      <w:pPr>
        <w:pStyle w:val="TEXTOEXPLICATIVOINICIOCAO"/>
        <w:jc w:val="center"/>
        <w:rPr>
          <w:b w:val="0"/>
          <w:bCs w:val="0"/>
          <w:sz w:val="18"/>
          <w:szCs w:val="18"/>
          <w:lang w:val="es-MX"/>
        </w:rPr>
      </w:pPr>
      <w:r>
        <w:rPr>
          <w:b w:val="0"/>
          <w:bCs w:val="0"/>
          <w:sz w:val="18"/>
          <w:szCs w:val="18"/>
          <w:lang w:val="es-MX"/>
        </w:rPr>
        <w:t xml:space="preserve"> </w:t>
      </w:r>
      <w:r>
        <w:rPr>
          <w:b w:val="0"/>
          <w:bCs w:val="0"/>
          <w:sz w:val="18"/>
          <w:szCs w:val="18"/>
          <w:lang w:val="es-MX"/>
        </w:rPr>
        <w:tab/>
      </w:r>
      <w:r>
        <w:rPr>
          <w:b w:val="0"/>
          <w:bCs w:val="0"/>
          <w:sz w:val="18"/>
          <w:szCs w:val="18"/>
          <w:lang w:val="es-MX"/>
        </w:rPr>
        <w:tab/>
      </w:r>
      <w:r>
        <w:rPr>
          <w:b w:val="0"/>
          <w:bCs w:val="0"/>
          <w:sz w:val="18"/>
          <w:szCs w:val="18"/>
          <w:lang w:val="es-MX"/>
        </w:rPr>
        <w:tab/>
      </w:r>
      <w:r>
        <w:rPr>
          <w:b w:val="0"/>
          <w:bCs w:val="0"/>
          <w:sz w:val="18"/>
          <w:szCs w:val="18"/>
          <w:lang w:val="es-MX"/>
        </w:rPr>
        <w:tab/>
      </w:r>
      <w:r>
        <w:rPr>
          <w:b w:val="0"/>
          <w:bCs w:val="0"/>
          <w:sz w:val="18"/>
          <w:szCs w:val="18"/>
          <w:lang w:val="es-MX"/>
        </w:rPr>
        <w:tab/>
      </w:r>
      <w:r>
        <w:rPr>
          <w:b w:val="0"/>
          <w:bCs w:val="0"/>
          <w:sz w:val="18"/>
          <w:szCs w:val="18"/>
          <w:lang w:val="es-MX"/>
        </w:rPr>
        <w:tab/>
      </w:r>
      <w:r>
        <w:rPr>
          <w:b w:val="0"/>
          <w:bCs w:val="0"/>
          <w:sz w:val="18"/>
          <w:szCs w:val="18"/>
          <w:lang w:val="es-MX"/>
        </w:rPr>
        <w:tab/>
      </w:r>
      <w:r w:rsidRPr="00900E7A">
        <w:rPr>
          <w:b w:val="0"/>
          <w:bCs w:val="0"/>
          <w:sz w:val="18"/>
          <w:szCs w:val="18"/>
          <w:lang w:val="es-MX"/>
        </w:rPr>
        <w:t>Osorno, ___ de _________________ de 20____</w:t>
      </w:r>
    </w:p>
    <w:p w14:paraId="2DA45723" w14:textId="77777777" w:rsidR="00900E7A" w:rsidRDefault="00900E7A" w:rsidP="00E23454">
      <w:pPr>
        <w:pStyle w:val="TEXTOEXPLICATIVOINICIOCAO"/>
        <w:rPr>
          <w:b w:val="0"/>
          <w:bCs w:val="0"/>
          <w:lang w:val="es-MX"/>
        </w:rPr>
      </w:pPr>
    </w:p>
    <w:p w14:paraId="33546296" w14:textId="0EF81D18" w:rsidR="00900E7A" w:rsidRPr="00D664DC" w:rsidRDefault="00900E7A" w:rsidP="00D664DC">
      <w:pPr>
        <w:rPr>
          <w:sz w:val="18"/>
          <w:szCs w:val="18"/>
          <w:lang w:val="es-MX"/>
        </w:rPr>
      </w:pPr>
      <w:r w:rsidRPr="00900E7A">
        <w:rPr>
          <w:sz w:val="18"/>
          <w:szCs w:val="18"/>
          <w:lang w:val="es-MX"/>
        </w:rPr>
        <w:t>Teniendo conocimiento que la información contenida en los registros clínicos está sujeta a la Ley 20.584 (Ley de Derechos y Deberes de los Pacientes)</w:t>
      </w:r>
      <w:r w:rsidR="00D664DC">
        <w:rPr>
          <w:sz w:val="18"/>
          <w:szCs w:val="18"/>
          <w:lang w:val="es-MX"/>
        </w:rPr>
        <w:t>.</w:t>
      </w:r>
      <w:r w:rsidR="00D664DC">
        <w:rPr>
          <w:sz w:val="18"/>
          <w:szCs w:val="18"/>
          <w:lang w:val="es-MX"/>
        </w:rPr>
        <w:br/>
      </w:r>
      <w:r w:rsidR="00D664DC">
        <w:rPr>
          <w:sz w:val="18"/>
          <w:szCs w:val="18"/>
          <w:lang w:val="es-MX"/>
        </w:rPr>
        <w:br/>
        <w:t>S</w:t>
      </w:r>
      <w:r w:rsidRPr="00900E7A">
        <w:rPr>
          <w:sz w:val="18"/>
          <w:szCs w:val="18"/>
          <w:lang w:val="es-MX"/>
        </w:rPr>
        <w:t>olicito la copia de</w:t>
      </w:r>
      <w:r w:rsidR="0055145A">
        <w:rPr>
          <w:sz w:val="18"/>
          <w:szCs w:val="18"/>
          <w:lang w:val="es-MX"/>
        </w:rPr>
        <w:t>:</w:t>
      </w:r>
      <w:r w:rsidR="00D664DC">
        <w:rPr>
          <w:sz w:val="18"/>
          <w:szCs w:val="18"/>
          <w:lang w:val="es-MX"/>
        </w:rPr>
        <w:t xml:space="preserve"> _______________________________________________________________________________</w:t>
      </w:r>
      <w:r w:rsidR="0011053A">
        <w:rPr>
          <w:sz w:val="18"/>
          <w:szCs w:val="18"/>
          <w:lang w:val="es-MX"/>
        </w:rPr>
        <w:t>_____________________________________________________________________________________________________________________________________________________________________________________________________________________________</w:t>
      </w:r>
    </w:p>
    <w:p w14:paraId="7DE15BD4" w14:textId="77777777" w:rsidR="00633A69" w:rsidRDefault="00633A69" w:rsidP="00B06BC5">
      <w:pPr>
        <w:rPr>
          <w:rFonts w:ascii="Montserrat Light" w:hAnsi="Montserrat Light"/>
          <w:b/>
          <w:bCs/>
          <w:color w:val="50CB93"/>
          <w:sz w:val="18"/>
          <w:szCs w:val="18"/>
        </w:rPr>
      </w:pPr>
    </w:p>
    <w:p w14:paraId="0DFEC07D" w14:textId="7453025D" w:rsidR="0055145A" w:rsidRPr="00900E7A" w:rsidRDefault="0055145A" w:rsidP="0055145A">
      <w:pPr>
        <w:rPr>
          <w:sz w:val="18"/>
          <w:szCs w:val="18"/>
          <w:lang w:val="es-MX"/>
        </w:rPr>
      </w:pPr>
      <w:r w:rsidRPr="00900E7A">
        <w:rPr>
          <w:sz w:val="18"/>
          <w:szCs w:val="18"/>
          <w:lang w:val="es-MX"/>
        </w:rPr>
        <w:t>(</w:t>
      </w:r>
      <w:r>
        <w:rPr>
          <w:sz w:val="18"/>
          <w:szCs w:val="18"/>
          <w:lang w:val="es-MX"/>
        </w:rPr>
        <w:t>I</w:t>
      </w:r>
      <w:r w:rsidRPr="00900E7A">
        <w:rPr>
          <w:sz w:val="18"/>
          <w:szCs w:val="18"/>
          <w:lang w:val="es-MX"/>
        </w:rPr>
        <w:t>ndicar fecha y tipo de atención):</w:t>
      </w:r>
    </w:p>
    <w:p w14:paraId="6269C02F" w14:textId="77777777" w:rsidR="0055145A" w:rsidRPr="0055145A" w:rsidRDefault="0055145A" w:rsidP="00B06BC5">
      <w:pPr>
        <w:rPr>
          <w:rFonts w:ascii="Montserrat Light" w:hAnsi="Montserrat Light"/>
          <w:b/>
          <w:bCs/>
          <w:color w:val="50CB93"/>
          <w:sz w:val="18"/>
          <w:szCs w:val="18"/>
          <w:lang w:val="es-MX"/>
        </w:rPr>
      </w:pPr>
    </w:p>
    <w:p w14:paraId="429D5891" w14:textId="39B907F7" w:rsidR="00B06BC5" w:rsidRPr="00900E7A" w:rsidRDefault="00900E7A" w:rsidP="00900E7A">
      <w:pPr>
        <w:spacing w:after="160" w:line="276" w:lineRule="auto"/>
        <w:rPr>
          <w:b/>
          <w:bCs/>
          <w:color w:val="50CB93"/>
          <w:sz w:val="18"/>
          <w:szCs w:val="18"/>
        </w:rPr>
      </w:pPr>
      <w:r w:rsidRPr="00900E7A">
        <w:rPr>
          <w:b/>
          <w:bCs/>
          <w:color w:val="50CB93"/>
          <w:sz w:val="18"/>
          <w:szCs w:val="18"/>
        </w:rPr>
        <w:t>Datos del paciente</w:t>
      </w:r>
    </w:p>
    <w:p w14:paraId="295B9176" w14:textId="72CA2E65" w:rsidR="00B06BC5" w:rsidRDefault="00900E7A" w:rsidP="00900E7A">
      <w:pPr>
        <w:spacing w:after="160" w:line="276" w:lineRule="auto"/>
        <w:rPr>
          <w:sz w:val="18"/>
          <w:szCs w:val="18"/>
        </w:rPr>
      </w:pPr>
      <w:r>
        <w:rPr>
          <w:sz w:val="18"/>
          <w:szCs w:val="18"/>
        </w:rPr>
        <w:t>Apellido paterno: ___________________________________________________________________________________</w:t>
      </w:r>
    </w:p>
    <w:p w14:paraId="1B51F21B" w14:textId="7020B262" w:rsidR="00900E7A" w:rsidRPr="00900E7A" w:rsidRDefault="00900E7A" w:rsidP="00900E7A">
      <w:pPr>
        <w:spacing w:after="160" w:line="276" w:lineRule="auto"/>
        <w:rPr>
          <w:sz w:val="18"/>
          <w:szCs w:val="18"/>
        </w:rPr>
      </w:pPr>
      <w:r>
        <w:rPr>
          <w:sz w:val="18"/>
          <w:szCs w:val="18"/>
        </w:rPr>
        <w:t>Apellido materno: __________________________________________________________________________________</w:t>
      </w:r>
    </w:p>
    <w:p w14:paraId="47DC0A6B" w14:textId="5DEBAA8F" w:rsidR="00900E7A" w:rsidRDefault="00900E7A" w:rsidP="00900E7A">
      <w:pPr>
        <w:spacing w:after="160" w:line="276" w:lineRule="auto"/>
        <w:rPr>
          <w:sz w:val="18"/>
          <w:szCs w:val="18"/>
        </w:rPr>
      </w:pPr>
      <w:r>
        <w:rPr>
          <w:sz w:val="18"/>
          <w:szCs w:val="18"/>
        </w:rPr>
        <w:t>Nombre: ___________________________________________________________________________________________</w:t>
      </w:r>
    </w:p>
    <w:p w14:paraId="7918AEC5" w14:textId="56F9821D" w:rsidR="00900E7A" w:rsidRDefault="00900E7A" w:rsidP="00900E7A">
      <w:pPr>
        <w:spacing w:after="160" w:line="276" w:lineRule="auto"/>
        <w:rPr>
          <w:sz w:val="18"/>
          <w:szCs w:val="18"/>
        </w:rPr>
      </w:pPr>
      <w:r>
        <w:rPr>
          <w:sz w:val="18"/>
          <w:szCs w:val="18"/>
        </w:rPr>
        <w:t>Rut: ________________________________________________________________________________________________</w:t>
      </w:r>
    </w:p>
    <w:p w14:paraId="067C6851" w14:textId="22CB46D2" w:rsidR="00900E7A" w:rsidRDefault="0055145A" w:rsidP="00900E7A">
      <w:pPr>
        <w:spacing w:after="160" w:line="276" w:lineRule="auto"/>
        <w:rPr>
          <w:sz w:val="18"/>
          <w:szCs w:val="18"/>
        </w:rPr>
      </w:pPr>
      <w:r>
        <w:rPr>
          <w:sz w:val="18"/>
          <w:szCs w:val="18"/>
        </w:rPr>
        <w:t>Teléfono</w:t>
      </w:r>
      <w:r w:rsidR="00900E7A">
        <w:rPr>
          <w:sz w:val="18"/>
          <w:szCs w:val="18"/>
        </w:rPr>
        <w:t>:  __________________________________________________________________________________________</w:t>
      </w:r>
    </w:p>
    <w:p w14:paraId="4E19D167" w14:textId="43B8A276" w:rsidR="0055145A" w:rsidRDefault="0055145A" w:rsidP="00900E7A">
      <w:pPr>
        <w:spacing w:after="160" w:line="276" w:lineRule="auto"/>
        <w:rPr>
          <w:sz w:val="18"/>
          <w:szCs w:val="18"/>
        </w:rPr>
      </w:pPr>
      <w:r>
        <w:rPr>
          <w:sz w:val="18"/>
          <w:szCs w:val="18"/>
        </w:rPr>
        <w:t>Correo electrónico: _________________________________________________________________________________</w:t>
      </w:r>
    </w:p>
    <w:p w14:paraId="24154DD9" w14:textId="07397467" w:rsidR="00900E7A" w:rsidRDefault="00900E7A" w:rsidP="00900E7A">
      <w:pPr>
        <w:spacing w:after="160" w:line="276" w:lineRule="auto"/>
        <w:rPr>
          <w:sz w:val="18"/>
          <w:szCs w:val="18"/>
        </w:rPr>
      </w:pPr>
      <w:r>
        <w:rPr>
          <w:sz w:val="18"/>
          <w:szCs w:val="18"/>
        </w:rPr>
        <w:t>Firma:  _____________________________________________________________________________________________</w:t>
      </w:r>
    </w:p>
    <w:p w14:paraId="30C0EB67" w14:textId="77777777" w:rsidR="00900E7A" w:rsidRDefault="00900E7A" w:rsidP="00900E7A">
      <w:pPr>
        <w:spacing w:after="160" w:line="276" w:lineRule="auto"/>
        <w:rPr>
          <w:b/>
          <w:bCs/>
          <w:color w:val="50CB93"/>
          <w:sz w:val="18"/>
          <w:szCs w:val="18"/>
        </w:rPr>
      </w:pPr>
    </w:p>
    <w:p w14:paraId="785A05FB" w14:textId="155EDFBF" w:rsidR="00900E7A" w:rsidRDefault="0055145A" w:rsidP="00900E7A">
      <w:pPr>
        <w:spacing w:after="160" w:line="276" w:lineRule="auto"/>
        <w:rPr>
          <w:b/>
          <w:bCs/>
          <w:color w:val="50CB93"/>
          <w:sz w:val="18"/>
          <w:szCs w:val="18"/>
        </w:rPr>
      </w:pPr>
      <w:r>
        <w:rPr>
          <w:b/>
          <w:bCs/>
          <w:color w:val="50CB93"/>
          <w:sz w:val="18"/>
          <w:szCs w:val="18"/>
        </w:rPr>
        <w:t>Uso exclusivo de Clínica Alemana Osorno:</w:t>
      </w:r>
    </w:p>
    <w:p w14:paraId="1C2131E3" w14:textId="0C845A43" w:rsidR="00900E7A" w:rsidRDefault="00900E7A" w:rsidP="00900E7A">
      <w:pPr>
        <w:spacing w:after="160" w:line="276" w:lineRule="auto"/>
        <w:rPr>
          <w:sz w:val="18"/>
          <w:szCs w:val="18"/>
        </w:rPr>
      </w:pPr>
      <w:r>
        <w:rPr>
          <w:sz w:val="18"/>
          <w:szCs w:val="18"/>
        </w:rPr>
        <w:t>Autorización por parte de Dirección Médica:    Si_____   No____</w:t>
      </w:r>
    </w:p>
    <w:p w14:paraId="776E54AC" w14:textId="1BD87ECD" w:rsidR="00900E7A" w:rsidRPr="00900E7A" w:rsidRDefault="00900E7A" w:rsidP="00900E7A">
      <w:pPr>
        <w:spacing w:after="160" w:line="276" w:lineRule="auto"/>
        <w:rPr>
          <w:sz w:val="18"/>
          <w:szCs w:val="18"/>
        </w:rPr>
      </w:pPr>
      <w:r>
        <w:rPr>
          <w:sz w:val="18"/>
          <w:szCs w:val="18"/>
        </w:rPr>
        <w:t xml:space="preserve">Nombre y firma </w:t>
      </w:r>
      <w:r w:rsidR="0055145A">
        <w:rPr>
          <w:sz w:val="18"/>
          <w:szCs w:val="18"/>
        </w:rPr>
        <w:t>Director/a</w:t>
      </w:r>
      <w:r>
        <w:rPr>
          <w:sz w:val="18"/>
          <w:szCs w:val="18"/>
        </w:rPr>
        <w:t xml:space="preserve"> Médic</w:t>
      </w:r>
      <w:r w:rsidR="0055145A">
        <w:rPr>
          <w:sz w:val="18"/>
          <w:szCs w:val="18"/>
        </w:rPr>
        <w:t>o/a</w:t>
      </w:r>
      <w:r>
        <w:rPr>
          <w:sz w:val="18"/>
          <w:szCs w:val="18"/>
        </w:rPr>
        <w:t>: _______________________________________________________________</w:t>
      </w:r>
    </w:p>
    <w:p w14:paraId="5489E42E" w14:textId="77777777" w:rsidR="0055145A" w:rsidRDefault="0055145A" w:rsidP="0055145A">
      <w:pPr>
        <w:spacing w:after="160" w:line="276" w:lineRule="auto"/>
        <w:rPr>
          <w:b/>
          <w:bCs/>
          <w:color w:val="50CB93"/>
          <w:sz w:val="18"/>
          <w:szCs w:val="18"/>
        </w:rPr>
      </w:pPr>
    </w:p>
    <w:p w14:paraId="29ABF439" w14:textId="2B248831" w:rsidR="0055145A" w:rsidRDefault="0055145A" w:rsidP="0055145A">
      <w:pPr>
        <w:spacing w:after="160" w:line="276" w:lineRule="auto"/>
        <w:rPr>
          <w:b/>
          <w:bCs/>
          <w:color w:val="50CB93"/>
          <w:sz w:val="18"/>
          <w:szCs w:val="18"/>
        </w:rPr>
      </w:pPr>
      <w:r>
        <w:rPr>
          <w:b/>
          <w:bCs/>
          <w:color w:val="50CB93"/>
          <w:sz w:val="18"/>
          <w:szCs w:val="18"/>
        </w:rPr>
        <w:t>Recibí conforme lo solicitado:</w:t>
      </w:r>
    </w:p>
    <w:p w14:paraId="656CAE7E" w14:textId="3AF49BF4" w:rsidR="00900E7A" w:rsidRDefault="00900E7A" w:rsidP="00900E7A">
      <w:pPr>
        <w:spacing w:after="160" w:line="276" w:lineRule="auto"/>
        <w:rPr>
          <w:sz w:val="18"/>
          <w:szCs w:val="18"/>
        </w:rPr>
      </w:pPr>
      <w:r>
        <w:rPr>
          <w:sz w:val="18"/>
          <w:szCs w:val="18"/>
        </w:rPr>
        <w:t>Nombre: ___________________________________________________________________________________________</w:t>
      </w:r>
    </w:p>
    <w:p w14:paraId="1C1FC80A" w14:textId="5720574B" w:rsidR="00900E7A" w:rsidRDefault="00900E7A" w:rsidP="00900E7A">
      <w:pPr>
        <w:spacing w:after="160" w:line="276" w:lineRule="auto"/>
        <w:rPr>
          <w:sz w:val="18"/>
          <w:szCs w:val="18"/>
        </w:rPr>
      </w:pPr>
      <w:r>
        <w:rPr>
          <w:sz w:val="18"/>
          <w:szCs w:val="18"/>
        </w:rPr>
        <w:t>Rut: ________________________________________________________________________________________________</w:t>
      </w:r>
    </w:p>
    <w:p w14:paraId="0A9B2AE2" w14:textId="0EC1C917" w:rsidR="00900E7A" w:rsidRDefault="00900E7A" w:rsidP="00900E7A">
      <w:pPr>
        <w:spacing w:after="160" w:line="276" w:lineRule="auto"/>
        <w:rPr>
          <w:sz w:val="18"/>
          <w:szCs w:val="18"/>
        </w:rPr>
      </w:pPr>
      <w:r>
        <w:rPr>
          <w:sz w:val="18"/>
          <w:szCs w:val="18"/>
        </w:rPr>
        <w:t>Firma:  _____________________________________________________________________________________________</w:t>
      </w:r>
    </w:p>
    <w:p w14:paraId="45E8D2F7" w14:textId="5F80CE73" w:rsidR="00464AAC" w:rsidRPr="00B55DE2" w:rsidRDefault="00900E7A" w:rsidP="0011053A">
      <w:pPr>
        <w:spacing w:after="160" w:line="276" w:lineRule="auto"/>
      </w:pPr>
      <w:r>
        <w:rPr>
          <w:sz w:val="18"/>
          <w:szCs w:val="18"/>
        </w:rPr>
        <w:t>Fecha:  _____________________________________________________________________________________________</w:t>
      </w:r>
    </w:p>
    <w:sectPr w:rsidR="00464AAC" w:rsidRPr="00B55DE2" w:rsidSect="00B24170">
      <w:footerReference w:type="default" r:id="rId9"/>
      <w:pgSz w:w="12240" w:h="15840"/>
      <w:pgMar w:top="1417" w:right="1467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718603" w14:textId="77777777" w:rsidR="00686530" w:rsidRDefault="00686530" w:rsidP="005A0DC4">
      <w:r>
        <w:separator/>
      </w:r>
    </w:p>
  </w:endnote>
  <w:endnote w:type="continuationSeparator" w:id="0">
    <w:p w14:paraId="6C4B60F1" w14:textId="77777777" w:rsidR="00686530" w:rsidRDefault="00686530" w:rsidP="005A0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ontserrat">
    <w:panose1 w:val="00000500000000000000"/>
    <w:charset w:val="4D"/>
    <w:family w:val="auto"/>
    <w:pitch w:val="variable"/>
    <w:sig w:usb0="A00002FF" w:usb1="4000207B" w:usb2="00000000" w:usb3="00000000" w:csb0="000001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ontserrat ExtraBold">
    <w:panose1 w:val="00000900000000000000"/>
    <w:charset w:val="4D"/>
    <w:family w:val="auto"/>
    <w:pitch w:val="variable"/>
    <w:sig w:usb0="A00002FF" w:usb1="4000207B" w:usb2="00000000" w:usb3="00000000" w:csb0="00000197" w:csb1="00000000"/>
  </w:font>
  <w:font w:name="Montserrat Medium">
    <w:panose1 w:val="00000600000000000000"/>
    <w:charset w:val="4D"/>
    <w:family w:val="auto"/>
    <w:pitch w:val="variable"/>
    <w:sig w:usb0="A00002FF" w:usb1="4000207B" w:usb2="00000000" w:usb3="00000000" w:csb0="00000197" w:csb1="00000000"/>
  </w:font>
  <w:font w:name="Montserrat SemiBold">
    <w:panose1 w:val="00000700000000000000"/>
    <w:charset w:val="4D"/>
    <w:family w:val="auto"/>
    <w:pitch w:val="variable"/>
    <w:sig w:usb0="A00002FF" w:usb1="4000207B" w:usb2="00000000" w:usb3="00000000" w:csb0="00000197" w:csb1="00000000"/>
  </w:font>
  <w:font w:name="Montserrat Light">
    <w:panose1 w:val="00000400000000000000"/>
    <w:charset w:val="4D"/>
    <w:family w:val="auto"/>
    <w:pitch w:val="variable"/>
    <w:sig w:usb0="A00002FF" w:usb1="4000207B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3E472F" w14:textId="77777777" w:rsidR="005A0DC4" w:rsidRPr="004567BC" w:rsidRDefault="005A0DC4" w:rsidP="005A0DC4">
    <w:pPr>
      <w:pStyle w:val="direccin"/>
    </w:pPr>
    <w:r w:rsidRPr="004567BC">
      <w:t xml:space="preserve">Avda. Zenteno 1530, Osorno </w:t>
    </w:r>
    <w:r>
      <w:t xml:space="preserve">| </w:t>
    </w:r>
    <w:proofErr w:type="gramStart"/>
    <w:r w:rsidRPr="004567BC">
      <w:t>( +</w:t>
    </w:r>
    <w:proofErr w:type="gramEnd"/>
    <w:r w:rsidRPr="004567BC">
      <w:t xml:space="preserve"> 56) 64 2 458000 - 6004015007 </w:t>
    </w:r>
    <w:r>
      <w:t xml:space="preserve">| </w:t>
    </w:r>
    <w:r w:rsidRPr="004567BC">
      <w:t>www.clinicaalemanaosorno.cl</w:t>
    </w:r>
  </w:p>
  <w:p w14:paraId="423DD767" w14:textId="77777777" w:rsidR="005A0DC4" w:rsidRPr="005A0DC4" w:rsidRDefault="005A0DC4">
    <w:pPr>
      <w:pStyle w:val="Piedepgina"/>
      <w:rPr>
        <w:lang w:val="es-ES_tradn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335031" w14:textId="77777777" w:rsidR="00686530" w:rsidRDefault="00686530" w:rsidP="005A0DC4">
      <w:r>
        <w:separator/>
      </w:r>
    </w:p>
  </w:footnote>
  <w:footnote w:type="continuationSeparator" w:id="0">
    <w:p w14:paraId="45CE13C8" w14:textId="77777777" w:rsidR="00686530" w:rsidRDefault="00686530" w:rsidP="005A0D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F2705"/>
    <w:multiLevelType w:val="multilevel"/>
    <w:tmpl w:val="040A001D"/>
    <w:styleLink w:val="Listaactual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30A4FA4"/>
    <w:multiLevelType w:val="hybridMultilevel"/>
    <w:tmpl w:val="08B20104"/>
    <w:lvl w:ilvl="0" w:tplc="33661B0E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  <w:b/>
        <w:bCs/>
        <w:color w:val="50CB93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9B58F0"/>
    <w:multiLevelType w:val="hybridMultilevel"/>
    <w:tmpl w:val="7D663396"/>
    <w:lvl w:ilvl="0" w:tplc="92845FF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bCs/>
        <w:color w:val="50CB93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64B1409"/>
    <w:multiLevelType w:val="hybridMultilevel"/>
    <w:tmpl w:val="212CEBFA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  <w:b/>
        <w:bCs/>
        <w:color w:val="3B3838" w:themeColor="background2" w:themeShade="40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ABA26F6"/>
    <w:multiLevelType w:val="hybridMultilevel"/>
    <w:tmpl w:val="212CEBFA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  <w:b/>
        <w:bCs/>
        <w:color w:val="3B3838" w:themeColor="background2" w:themeShade="40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DD97F92"/>
    <w:multiLevelType w:val="hybridMultilevel"/>
    <w:tmpl w:val="6C14C56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CF0FF8"/>
    <w:multiLevelType w:val="hybridMultilevel"/>
    <w:tmpl w:val="7274620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10315C"/>
    <w:multiLevelType w:val="hybridMultilevel"/>
    <w:tmpl w:val="BA1EB79C"/>
    <w:lvl w:ilvl="0" w:tplc="92845FF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bCs/>
        <w:color w:val="50CB93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26303DC"/>
    <w:multiLevelType w:val="hybridMultilevel"/>
    <w:tmpl w:val="952C3E5A"/>
    <w:lvl w:ilvl="0" w:tplc="92845FF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bCs/>
        <w:color w:val="50CB93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75437A9"/>
    <w:multiLevelType w:val="hybridMultilevel"/>
    <w:tmpl w:val="212CEBFA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  <w:b/>
        <w:bCs/>
        <w:color w:val="3B3838" w:themeColor="background2" w:themeShade="40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BC57A39"/>
    <w:multiLevelType w:val="hybridMultilevel"/>
    <w:tmpl w:val="598E26F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400A65"/>
    <w:multiLevelType w:val="hybridMultilevel"/>
    <w:tmpl w:val="FBD00B1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182BC0"/>
    <w:multiLevelType w:val="hybridMultilevel"/>
    <w:tmpl w:val="212CEBFA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  <w:b/>
        <w:bCs/>
        <w:color w:val="3B3838" w:themeColor="background2" w:themeShade="40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22779FD"/>
    <w:multiLevelType w:val="hybridMultilevel"/>
    <w:tmpl w:val="49582920"/>
    <w:lvl w:ilvl="0" w:tplc="92845FF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bCs/>
        <w:color w:val="50CB93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4DB0D2A"/>
    <w:multiLevelType w:val="hybridMultilevel"/>
    <w:tmpl w:val="6B14588A"/>
    <w:lvl w:ilvl="0" w:tplc="92845FF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bCs/>
        <w:color w:val="50CB93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7151D63"/>
    <w:multiLevelType w:val="hybridMultilevel"/>
    <w:tmpl w:val="479E0E2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8D4D22"/>
    <w:multiLevelType w:val="hybridMultilevel"/>
    <w:tmpl w:val="C9A42C96"/>
    <w:lvl w:ilvl="0" w:tplc="34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7" w15:restartNumberingAfterBreak="0">
    <w:nsid w:val="314569B0"/>
    <w:multiLevelType w:val="hybridMultilevel"/>
    <w:tmpl w:val="A358E6AA"/>
    <w:lvl w:ilvl="0" w:tplc="2878EE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FD55DC"/>
    <w:multiLevelType w:val="hybridMultilevel"/>
    <w:tmpl w:val="212CEBFA"/>
    <w:lvl w:ilvl="0" w:tplc="5B7C1DDE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  <w:b/>
        <w:bCs/>
        <w:color w:val="3B3838" w:themeColor="background2" w:themeShade="40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58C047B"/>
    <w:multiLevelType w:val="hybridMultilevel"/>
    <w:tmpl w:val="255EEB2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CE72D7"/>
    <w:multiLevelType w:val="hybridMultilevel"/>
    <w:tmpl w:val="F0EC32E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F744CD"/>
    <w:multiLevelType w:val="hybridMultilevel"/>
    <w:tmpl w:val="212CEBFA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  <w:b/>
        <w:bCs/>
        <w:color w:val="3B3838" w:themeColor="background2" w:themeShade="40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47166DB"/>
    <w:multiLevelType w:val="hybridMultilevel"/>
    <w:tmpl w:val="AD8EBEDC"/>
    <w:lvl w:ilvl="0" w:tplc="ADF4003E">
      <w:start w:val="1"/>
      <w:numFmt w:val="bullet"/>
      <w:pStyle w:val="VIETASCAO"/>
      <w:lvlText w:val=""/>
      <w:lvlJc w:val="left"/>
      <w:pPr>
        <w:ind w:left="720" w:hanging="360"/>
      </w:pPr>
      <w:rPr>
        <w:rFonts w:ascii="Symbol" w:hAnsi="Symbol" w:hint="default"/>
        <w:color w:val="50CB93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AC4657"/>
    <w:multiLevelType w:val="hybridMultilevel"/>
    <w:tmpl w:val="212CEBFA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  <w:b/>
        <w:bCs/>
        <w:color w:val="3B3838" w:themeColor="background2" w:themeShade="40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E000E59"/>
    <w:multiLevelType w:val="hybridMultilevel"/>
    <w:tmpl w:val="212CEBFA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  <w:b/>
        <w:bCs/>
        <w:color w:val="3B3838" w:themeColor="background2" w:themeShade="40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AB34D84"/>
    <w:multiLevelType w:val="hybridMultilevel"/>
    <w:tmpl w:val="152474F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2A3278"/>
    <w:multiLevelType w:val="hybridMultilevel"/>
    <w:tmpl w:val="E1F02FB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F000E7"/>
    <w:multiLevelType w:val="hybridMultilevel"/>
    <w:tmpl w:val="3230D1DA"/>
    <w:lvl w:ilvl="0" w:tplc="34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8" w15:restartNumberingAfterBreak="0">
    <w:nsid w:val="699E29E0"/>
    <w:multiLevelType w:val="hybridMultilevel"/>
    <w:tmpl w:val="03DE9FA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D10E93"/>
    <w:multiLevelType w:val="hybridMultilevel"/>
    <w:tmpl w:val="0F7A351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410127"/>
    <w:multiLevelType w:val="hybridMultilevel"/>
    <w:tmpl w:val="C338CFB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C24601"/>
    <w:multiLevelType w:val="hybridMultilevel"/>
    <w:tmpl w:val="7CA6620C"/>
    <w:lvl w:ilvl="0" w:tplc="C70801AC">
      <w:start w:val="2"/>
      <w:numFmt w:val="bullet"/>
      <w:lvlText w:val="-"/>
      <w:lvlJc w:val="left"/>
      <w:pPr>
        <w:ind w:left="-207" w:hanging="360"/>
      </w:pPr>
      <w:rPr>
        <w:rFonts w:ascii="Montserrat" w:eastAsiaTheme="minorHAnsi" w:hAnsi="Montserrat" w:cs="Times New Roman" w:hint="default"/>
      </w:rPr>
    </w:lvl>
    <w:lvl w:ilvl="1" w:tplc="040A0003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num w:numId="1" w16cid:durableId="12608221">
    <w:abstractNumId w:val="31"/>
  </w:num>
  <w:num w:numId="2" w16cid:durableId="150683420">
    <w:abstractNumId w:val="17"/>
  </w:num>
  <w:num w:numId="3" w16cid:durableId="1088387495">
    <w:abstractNumId w:val="22"/>
  </w:num>
  <w:num w:numId="4" w16cid:durableId="999504703">
    <w:abstractNumId w:val="0"/>
  </w:num>
  <w:num w:numId="5" w16cid:durableId="1235697681">
    <w:abstractNumId w:val="15"/>
  </w:num>
  <w:num w:numId="6" w16cid:durableId="444617680">
    <w:abstractNumId w:val="10"/>
  </w:num>
  <w:num w:numId="7" w16cid:durableId="882909089">
    <w:abstractNumId w:val="5"/>
  </w:num>
  <w:num w:numId="8" w16cid:durableId="1769422417">
    <w:abstractNumId w:val="19"/>
  </w:num>
  <w:num w:numId="9" w16cid:durableId="846096736">
    <w:abstractNumId w:val="29"/>
  </w:num>
  <w:num w:numId="10" w16cid:durableId="219902980">
    <w:abstractNumId w:val="25"/>
  </w:num>
  <w:num w:numId="11" w16cid:durableId="2082867345">
    <w:abstractNumId w:val="26"/>
  </w:num>
  <w:num w:numId="12" w16cid:durableId="945192082">
    <w:abstractNumId w:val="11"/>
  </w:num>
  <w:num w:numId="13" w16cid:durableId="826021260">
    <w:abstractNumId w:val="30"/>
  </w:num>
  <w:num w:numId="14" w16cid:durableId="1632904414">
    <w:abstractNumId w:val="16"/>
  </w:num>
  <w:num w:numId="15" w16cid:durableId="1339308178">
    <w:abstractNumId w:val="28"/>
  </w:num>
  <w:num w:numId="16" w16cid:durableId="1512915514">
    <w:abstractNumId w:val="20"/>
  </w:num>
  <w:num w:numId="17" w16cid:durableId="1747190673">
    <w:abstractNumId w:val="27"/>
  </w:num>
  <w:num w:numId="18" w16cid:durableId="778988207">
    <w:abstractNumId w:val="6"/>
  </w:num>
  <w:num w:numId="19" w16cid:durableId="1581913369">
    <w:abstractNumId w:val="18"/>
  </w:num>
  <w:num w:numId="20" w16cid:durableId="481427833">
    <w:abstractNumId w:val="21"/>
  </w:num>
  <w:num w:numId="21" w16cid:durableId="2014726207">
    <w:abstractNumId w:val="3"/>
  </w:num>
  <w:num w:numId="22" w16cid:durableId="1238513728">
    <w:abstractNumId w:val="12"/>
  </w:num>
  <w:num w:numId="23" w16cid:durableId="192040365">
    <w:abstractNumId w:val="24"/>
  </w:num>
  <w:num w:numId="24" w16cid:durableId="1175073826">
    <w:abstractNumId w:val="23"/>
  </w:num>
  <w:num w:numId="25" w16cid:durableId="1914311899">
    <w:abstractNumId w:val="4"/>
  </w:num>
  <w:num w:numId="26" w16cid:durableId="87191207">
    <w:abstractNumId w:val="9"/>
  </w:num>
  <w:num w:numId="27" w16cid:durableId="1161700221">
    <w:abstractNumId w:val="1"/>
  </w:num>
  <w:num w:numId="28" w16cid:durableId="501967704">
    <w:abstractNumId w:val="8"/>
  </w:num>
  <w:num w:numId="29" w16cid:durableId="1277521702">
    <w:abstractNumId w:val="22"/>
  </w:num>
  <w:num w:numId="30" w16cid:durableId="225452374">
    <w:abstractNumId w:val="7"/>
  </w:num>
  <w:num w:numId="31" w16cid:durableId="201137898">
    <w:abstractNumId w:val="13"/>
  </w:num>
  <w:num w:numId="32" w16cid:durableId="1359771149">
    <w:abstractNumId w:val="2"/>
  </w:num>
  <w:num w:numId="33" w16cid:durableId="19901318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4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8B7"/>
    <w:rsid w:val="000E32BB"/>
    <w:rsid w:val="0011053A"/>
    <w:rsid w:val="00116BD7"/>
    <w:rsid w:val="00117EA4"/>
    <w:rsid w:val="001251E1"/>
    <w:rsid w:val="00165433"/>
    <w:rsid w:val="001A0CFA"/>
    <w:rsid w:val="001A34A3"/>
    <w:rsid w:val="001B3130"/>
    <w:rsid w:val="001E5B57"/>
    <w:rsid w:val="00244BD1"/>
    <w:rsid w:val="00286909"/>
    <w:rsid w:val="002C423B"/>
    <w:rsid w:val="002E5821"/>
    <w:rsid w:val="00336510"/>
    <w:rsid w:val="00356855"/>
    <w:rsid w:val="003776E7"/>
    <w:rsid w:val="00411F27"/>
    <w:rsid w:val="00413E09"/>
    <w:rsid w:val="004452F3"/>
    <w:rsid w:val="00453E0A"/>
    <w:rsid w:val="004567BC"/>
    <w:rsid w:val="0046492C"/>
    <w:rsid w:val="00464AAC"/>
    <w:rsid w:val="0055145A"/>
    <w:rsid w:val="0059421A"/>
    <w:rsid w:val="005A0DC4"/>
    <w:rsid w:val="005D4896"/>
    <w:rsid w:val="00626BBE"/>
    <w:rsid w:val="00633A69"/>
    <w:rsid w:val="006438B7"/>
    <w:rsid w:val="00646935"/>
    <w:rsid w:val="00686530"/>
    <w:rsid w:val="006C69FA"/>
    <w:rsid w:val="00707EA5"/>
    <w:rsid w:val="0072184F"/>
    <w:rsid w:val="007423BB"/>
    <w:rsid w:val="00750F40"/>
    <w:rsid w:val="00755BFB"/>
    <w:rsid w:val="00770AC0"/>
    <w:rsid w:val="007830B4"/>
    <w:rsid w:val="0079010C"/>
    <w:rsid w:val="00792822"/>
    <w:rsid w:val="007B1A04"/>
    <w:rsid w:val="00851D68"/>
    <w:rsid w:val="00854A5B"/>
    <w:rsid w:val="00876395"/>
    <w:rsid w:val="008769AF"/>
    <w:rsid w:val="008C75B5"/>
    <w:rsid w:val="008D221F"/>
    <w:rsid w:val="009003E1"/>
    <w:rsid w:val="00900E7A"/>
    <w:rsid w:val="00911ACE"/>
    <w:rsid w:val="00921D2D"/>
    <w:rsid w:val="0098202F"/>
    <w:rsid w:val="009C19D6"/>
    <w:rsid w:val="009C237E"/>
    <w:rsid w:val="009C774B"/>
    <w:rsid w:val="009D0163"/>
    <w:rsid w:val="009F4DD2"/>
    <w:rsid w:val="00A10339"/>
    <w:rsid w:val="00AE6361"/>
    <w:rsid w:val="00B06BC5"/>
    <w:rsid w:val="00B24170"/>
    <w:rsid w:val="00B24F5F"/>
    <w:rsid w:val="00B55DE2"/>
    <w:rsid w:val="00B62DB4"/>
    <w:rsid w:val="00BF014B"/>
    <w:rsid w:val="00C270F7"/>
    <w:rsid w:val="00C47167"/>
    <w:rsid w:val="00C85D37"/>
    <w:rsid w:val="00CC6CC0"/>
    <w:rsid w:val="00CF7943"/>
    <w:rsid w:val="00D035F1"/>
    <w:rsid w:val="00D14B45"/>
    <w:rsid w:val="00D2099A"/>
    <w:rsid w:val="00D664DC"/>
    <w:rsid w:val="00DE06E5"/>
    <w:rsid w:val="00E12289"/>
    <w:rsid w:val="00E16781"/>
    <w:rsid w:val="00E233BB"/>
    <w:rsid w:val="00E23454"/>
    <w:rsid w:val="00E238AB"/>
    <w:rsid w:val="00E27843"/>
    <w:rsid w:val="00EB59A5"/>
    <w:rsid w:val="00EE2C58"/>
    <w:rsid w:val="00F170BF"/>
    <w:rsid w:val="00F42395"/>
    <w:rsid w:val="00FE4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C0E9B"/>
  <w15:chartTrackingRefBased/>
  <w15:docId w15:val="{072AACEC-AC63-A547-92F5-48DB075AF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EXTO"/>
    <w:qFormat/>
    <w:rsid w:val="00244BD1"/>
    <w:rPr>
      <w:rFonts w:ascii="Montserrat" w:hAnsi="Montserrat"/>
      <w:color w:val="58595B"/>
    </w:rPr>
  </w:style>
  <w:style w:type="paragraph" w:styleId="Ttulo1">
    <w:name w:val="heading 1"/>
    <w:basedOn w:val="Normal"/>
    <w:next w:val="Normal"/>
    <w:link w:val="Ttulo1Car"/>
    <w:uiPriority w:val="9"/>
    <w:qFormat/>
    <w:rsid w:val="00F170B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170B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A0CFA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F170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destacadocolorverdeCAO">
    <w:name w:val="destacado color verde CAO"/>
    <w:basedOn w:val="TEXTOADESTACARCAO"/>
    <w:qFormat/>
    <w:rsid w:val="00A10339"/>
    <w:rPr>
      <w:color w:val="50CB93"/>
    </w:rPr>
  </w:style>
  <w:style w:type="character" w:customStyle="1" w:styleId="Ttulo2Car">
    <w:name w:val="Título 2 Car"/>
    <w:basedOn w:val="Fuentedeprrafopredeter"/>
    <w:link w:val="Ttulo2"/>
    <w:uiPriority w:val="9"/>
    <w:rsid w:val="00F170B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OMBREARCHIVOCAOTitulo1">
    <w:name w:val="NOMBRE ARCHIVO CAO Titulo 1"/>
    <w:basedOn w:val="Normal"/>
    <w:qFormat/>
    <w:rsid w:val="002E5821"/>
    <w:pPr>
      <w:autoSpaceDE w:val="0"/>
      <w:autoSpaceDN w:val="0"/>
      <w:adjustRightInd w:val="0"/>
      <w:spacing w:line="276" w:lineRule="auto"/>
      <w:ind w:left="-567" w:right="-426"/>
    </w:pPr>
    <w:rPr>
      <w:rFonts w:ascii="Montserrat ExtraBold" w:hAnsi="Montserrat ExtraBold" w:cs="Times New Roman"/>
      <w:b/>
      <w:bCs/>
      <w:color w:val="50CB93"/>
      <w:sz w:val="40"/>
      <w:szCs w:val="32"/>
      <w:lang w:val="es-ES_tradnl"/>
    </w:rPr>
  </w:style>
  <w:style w:type="paragraph" w:customStyle="1" w:styleId="TITULO2CAO">
    <w:name w:val="TITULO 2 CAO"/>
    <w:basedOn w:val="Ttulo2"/>
    <w:qFormat/>
    <w:rsid w:val="002E5821"/>
    <w:rPr>
      <w:rFonts w:ascii="Montserrat ExtraBold" w:hAnsi="Montserrat ExtraBold"/>
      <w:b/>
      <w:bCs/>
      <w:color w:val="50CB93"/>
      <w:sz w:val="32"/>
    </w:rPr>
  </w:style>
  <w:style w:type="paragraph" w:customStyle="1" w:styleId="TEXTOCAO">
    <w:name w:val="TEXTO CAO"/>
    <w:basedOn w:val="Normal"/>
    <w:qFormat/>
    <w:rsid w:val="00E27843"/>
    <w:pPr>
      <w:autoSpaceDE w:val="0"/>
      <w:autoSpaceDN w:val="0"/>
      <w:adjustRightInd w:val="0"/>
      <w:spacing w:line="276" w:lineRule="auto"/>
    </w:pPr>
    <w:rPr>
      <w:rFonts w:cs="Times New Roman"/>
      <w:sz w:val="19"/>
      <w:szCs w:val="19"/>
      <w:lang w:val="es-ES_tradnl"/>
    </w:rPr>
  </w:style>
  <w:style w:type="paragraph" w:customStyle="1" w:styleId="TITULO3CAO">
    <w:name w:val="TITULO 3 CAO"/>
    <w:basedOn w:val="Normal"/>
    <w:qFormat/>
    <w:rsid w:val="002E5821"/>
    <w:rPr>
      <w:rFonts w:ascii="Montserrat Medium" w:hAnsi="Montserrat Medium"/>
      <w:bCs/>
      <w:color w:val="50CB93"/>
      <w:sz w:val="32"/>
    </w:rPr>
  </w:style>
  <w:style w:type="paragraph" w:customStyle="1" w:styleId="TEXTOEXPLICATIVOINICIOCAO">
    <w:name w:val="TEXTO EXPLICATIVO INICIO CAO"/>
    <w:basedOn w:val="Normal"/>
    <w:qFormat/>
    <w:rsid w:val="003776E7"/>
    <w:pPr>
      <w:spacing w:line="276" w:lineRule="auto"/>
      <w:ind w:right="-426"/>
    </w:pPr>
    <w:rPr>
      <w:rFonts w:cs="Times New Roman"/>
      <w:b/>
      <w:bCs/>
      <w:sz w:val="22"/>
      <w:szCs w:val="22"/>
      <w:lang w:val="es-ES_tradnl"/>
    </w:rPr>
  </w:style>
  <w:style w:type="paragraph" w:customStyle="1" w:styleId="TITULO4CAO">
    <w:name w:val="TITULO 4 CAO"/>
    <w:basedOn w:val="Normal"/>
    <w:qFormat/>
    <w:rsid w:val="00876395"/>
    <w:pPr>
      <w:jc w:val="both"/>
    </w:pPr>
    <w:rPr>
      <w:rFonts w:ascii="Montserrat SemiBold" w:hAnsi="Montserrat SemiBold"/>
      <w:b/>
      <w:bCs/>
      <w:color w:val="50CB93"/>
      <w:szCs w:val="22"/>
    </w:rPr>
  </w:style>
  <w:style w:type="paragraph" w:customStyle="1" w:styleId="TEXTOADESTACARCAO">
    <w:name w:val="TEXTO A DESTACAR CAO"/>
    <w:basedOn w:val="TEXTOCAO"/>
    <w:qFormat/>
    <w:rsid w:val="003776E7"/>
    <w:rPr>
      <w:b/>
      <w:bCs/>
    </w:rPr>
  </w:style>
  <w:style w:type="paragraph" w:customStyle="1" w:styleId="VIETASCAO">
    <w:name w:val="VIÑETAS CAO"/>
    <w:basedOn w:val="Prrafodelista"/>
    <w:qFormat/>
    <w:rsid w:val="00E27843"/>
    <w:pPr>
      <w:numPr>
        <w:numId w:val="3"/>
      </w:numPr>
    </w:pPr>
    <w:rPr>
      <w:sz w:val="19"/>
      <w:szCs w:val="19"/>
    </w:rPr>
  </w:style>
  <w:style w:type="character" w:styleId="Hipervnculo">
    <w:name w:val="Hyperlink"/>
    <w:basedOn w:val="Fuentedeprrafopredeter"/>
    <w:uiPriority w:val="99"/>
    <w:unhideWhenUsed/>
    <w:rsid w:val="001E5B57"/>
    <w:rPr>
      <w:color w:val="0000FF"/>
      <w:u w:val="single"/>
    </w:rPr>
  </w:style>
  <w:style w:type="numbering" w:customStyle="1" w:styleId="Listaactual1">
    <w:name w:val="Lista actual1"/>
    <w:uiPriority w:val="99"/>
    <w:rsid w:val="00876395"/>
    <w:pPr>
      <w:numPr>
        <w:numId w:val="4"/>
      </w:numPr>
    </w:pPr>
  </w:style>
  <w:style w:type="paragraph" w:customStyle="1" w:styleId="direccin">
    <w:name w:val="dirección"/>
    <w:basedOn w:val="TEXTOCAO"/>
    <w:qFormat/>
    <w:rsid w:val="004567BC"/>
    <w:rPr>
      <w:color w:val="50CB93"/>
      <w:sz w:val="14"/>
    </w:rPr>
  </w:style>
  <w:style w:type="paragraph" w:styleId="Encabezado">
    <w:name w:val="header"/>
    <w:basedOn w:val="Normal"/>
    <w:link w:val="EncabezadoCar"/>
    <w:uiPriority w:val="99"/>
    <w:unhideWhenUsed/>
    <w:rsid w:val="005A0DC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A0DC4"/>
    <w:rPr>
      <w:rFonts w:ascii="Montserrat" w:hAnsi="Montserrat"/>
      <w:color w:val="58595B"/>
    </w:rPr>
  </w:style>
  <w:style w:type="paragraph" w:styleId="Piedepgina">
    <w:name w:val="footer"/>
    <w:basedOn w:val="Normal"/>
    <w:link w:val="PiedepginaCar"/>
    <w:uiPriority w:val="99"/>
    <w:unhideWhenUsed/>
    <w:rsid w:val="005A0DC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A0DC4"/>
    <w:rPr>
      <w:rFonts w:ascii="Montserrat" w:hAnsi="Montserrat"/>
      <w:color w:val="58595B"/>
    </w:rPr>
  </w:style>
  <w:style w:type="table" w:styleId="Tablaconcuadrcula">
    <w:name w:val="Table Grid"/>
    <w:basedOn w:val="Tablanormal"/>
    <w:uiPriority w:val="39"/>
    <w:rsid w:val="00EB59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clara">
    <w:name w:val="Grid Table Light"/>
    <w:basedOn w:val="Tablanormal"/>
    <w:uiPriority w:val="40"/>
    <w:rsid w:val="004452F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E238A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rosarioquevedo/Desktop/Works/BFLOOW/Clinica%20Alemana%20Osorno/Plantilla%20PPT%20/PLANTILLAS%20WORD/INDICACIONES%20PARA%20EXAMEN%20COLONOSCOPI&#769;A%20IZQUIERDA,%20RECTOSCOPI&#769;A%20O%20COLONOSCOPI&#769;A%20CORTA%20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0831A6A-84C4-0147-B968-900C92586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INDICACIONES PARA EXAMEN COLONOSCOPÍA IZQUIERDA, RECTOSCOPÍA O COLONOSCOPÍA CORTA .dotx</Template>
  <TotalTime>1</TotalTime>
  <Pages>1</Pages>
  <Words>303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Cesar Leopoldo Navarro Diaz</cp:lastModifiedBy>
  <cp:revision>2</cp:revision>
  <cp:lastPrinted>2024-10-08T19:08:00Z</cp:lastPrinted>
  <dcterms:created xsi:type="dcterms:W3CDTF">2025-08-22T13:21:00Z</dcterms:created>
  <dcterms:modified xsi:type="dcterms:W3CDTF">2025-08-22T13:21:00Z</dcterms:modified>
</cp:coreProperties>
</file>